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1FB" w14:textId="77777777" w:rsidR="002E74B3" w:rsidRDefault="002E74B3" w:rsidP="002E74B3"/>
    <w:p w14:paraId="3DBB9D77" w14:textId="77777777" w:rsidR="00672CD2" w:rsidRDefault="00672CD2" w:rsidP="002E74B3"/>
    <w:p w14:paraId="6194AB8E" w14:textId="77777777" w:rsidR="00672CD2" w:rsidRDefault="00672CD2" w:rsidP="002E74B3"/>
    <w:p w14:paraId="1F8651D0" w14:textId="77777777" w:rsidR="00672CD2" w:rsidRDefault="00672CD2" w:rsidP="002E74B3"/>
    <w:p w14:paraId="7EFD4943" w14:textId="77777777" w:rsidR="00672CD2" w:rsidRDefault="00672CD2" w:rsidP="002E74B3"/>
    <w:p w14:paraId="55F09217" w14:textId="77777777" w:rsidR="002E74B3" w:rsidRDefault="002E74B3" w:rsidP="002E74B3"/>
    <w:p w14:paraId="092154D9" w14:textId="77777777" w:rsidR="008973C8" w:rsidRDefault="008973C8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INSURANCE POOL JOINT POWERS</w:t>
      </w:r>
    </w:p>
    <w:p w14:paraId="5EC0D02A" w14:textId="77777777" w:rsidR="00BC2F89" w:rsidRPr="00BC2F89" w:rsidRDefault="006C76A5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BOARD</w:t>
      </w:r>
      <w:r w:rsidR="00ED049F">
        <w:rPr>
          <w:b/>
          <w:color w:val="000000"/>
          <w:sz w:val="44"/>
          <w:szCs w:val="44"/>
          <w:u w:val="single"/>
        </w:rPr>
        <w:t xml:space="preserve"> MEETING</w:t>
      </w:r>
    </w:p>
    <w:p w14:paraId="25FEB21A" w14:textId="77777777" w:rsidR="00BC2F89" w:rsidRPr="00BC2F89" w:rsidRDefault="00BC2F89" w:rsidP="00BC2F89">
      <w:pPr>
        <w:jc w:val="center"/>
        <w:rPr>
          <w:color w:val="000000"/>
        </w:rPr>
      </w:pPr>
    </w:p>
    <w:p w14:paraId="370356EE" w14:textId="306D0048" w:rsidR="00BC2F89" w:rsidRDefault="006927E2" w:rsidP="006C76A5">
      <w:pPr>
        <w:jc w:val="center"/>
        <w:rPr>
          <w:color w:val="000000"/>
        </w:rPr>
      </w:pPr>
      <w:r>
        <w:rPr>
          <w:color w:val="000000"/>
        </w:rPr>
        <w:t>August 23</w:t>
      </w:r>
      <w:r w:rsidR="00D658CE">
        <w:rPr>
          <w:color w:val="000000"/>
        </w:rPr>
        <w:t>, 202</w:t>
      </w:r>
      <w:r w:rsidR="006A052F">
        <w:rPr>
          <w:color w:val="000000"/>
        </w:rPr>
        <w:t>3</w:t>
      </w:r>
    </w:p>
    <w:p w14:paraId="162AA6E1" w14:textId="77777777" w:rsidR="002C25ED" w:rsidRPr="0016437C" w:rsidRDefault="00D658CE" w:rsidP="006C76A5">
      <w:pPr>
        <w:jc w:val="center"/>
        <w:rPr>
          <w:color w:val="000000"/>
        </w:rPr>
      </w:pPr>
      <w:r>
        <w:rPr>
          <w:color w:val="000000"/>
        </w:rPr>
        <w:t>SWWC Service Cooperative – Marshall, MN</w:t>
      </w:r>
    </w:p>
    <w:p w14:paraId="7D50C4F9" w14:textId="77777777" w:rsidR="00522DAC" w:rsidRPr="00BC2F89" w:rsidRDefault="00522DAC" w:rsidP="00BC2F89">
      <w:pPr>
        <w:rPr>
          <w:b/>
          <w:i/>
          <w:color w:val="000000"/>
          <w:u w:val="single"/>
        </w:rPr>
      </w:pPr>
    </w:p>
    <w:p w14:paraId="1EA1905A" w14:textId="77777777" w:rsidR="00BC2F89" w:rsidRPr="00BC2F89" w:rsidRDefault="00BC2F89" w:rsidP="00BC2F89">
      <w:pPr>
        <w:rPr>
          <w:b/>
          <w:i/>
          <w:color w:val="000000"/>
          <w:u w:val="single"/>
        </w:rPr>
      </w:pPr>
    </w:p>
    <w:p w14:paraId="372B84F8" w14:textId="77777777" w:rsidR="00BC2F89" w:rsidRPr="009261B8" w:rsidRDefault="00BC2F89" w:rsidP="009261B8">
      <w:pPr>
        <w:pStyle w:val="Heading3"/>
        <w:rPr>
          <w:rFonts w:ascii="Arial" w:hAnsi="Arial" w:cs="Arial"/>
          <w:sz w:val="28"/>
          <w:szCs w:val="28"/>
        </w:rPr>
      </w:pPr>
      <w:r w:rsidRPr="00BC2F89">
        <w:rPr>
          <w:rFonts w:ascii="Arial" w:hAnsi="Arial" w:cs="Arial"/>
          <w:sz w:val="28"/>
          <w:szCs w:val="28"/>
        </w:rPr>
        <w:t>Agenda</w:t>
      </w:r>
    </w:p>
    <w:p w14:paraId="1B98E162" w14:textId="6EA488B0" w:rsidR="00B00874" w:rsidRDefault="00B00874" w:rsidP="00BC2F89"/>
    <w:p w14:paraId="391CADFE" w14:textId="77777777" w:rsidR="003B5663" w:rsidRPr="00BC2F89" w:rsidRDefault="003B5663" w:rsidP="00BC2F89"/>
    <w:p w14:paraId="530B246C" w14:textId="449294FB" w:rsidR="00A04E59" w:rsidRDefault="00BC2F89" w:rsidP="00F54F68">
      <w:pPr>
        <w:numPr>
          <w:ilvl w:val="0"/>
          <w:numId w:val="2"/>
        </w:numPr>
      </w:pPr>
      <w:r w:rsidRPr="00BC2F89">
        <w:rPr>
          <w:b/>
        </w:rPr>
        <w:t>Call to Order</w:t>
      </w:r>
      <w:r w:rsidRPr="00BC2F89">
        <w:t xml:space="preserve"> –</w:t>
      </w:r>
      <w:r w:rsidR="00ED049F">
        <w:t xml:space="preserve"> </w:t>
      </w:r>
      <w:r w:rsidR="00F54F68">
        <w:t>Chair</w:t>
      </w:r>
      <w:r w:rsidR="00CE3702">
        <w:t xml:space="preserve"> Coleman</w:t>
      </w:r>
      <w:r w:rsidR="00F54F68">
        <w:t xml:space="preserve"> </w:t>
      </w:r>
      <w:r w:rsidR="00A04E59">
        <w:br/>
      </w:r>
    </w:p>
    <w:p w14:paraId="6D81296F" w14:textId="444AC244" w:rsidR="00F54F68" w:rsidRDefault="00A04E59" w:rsidP="00F54F68">
      <w:pPr>
        <w:numPr>
          <w:ilvl w:val="0"/>
          <w:numId w:val="2"/>
        </w:numPr>
      </w:pPr>
      <w:r>
        <w:rPr>
          <w:b/>
        </w:rPr>
        <w:t>Agenda Approval</w:t>
      </w:r>
      <w:r>
        <w:t xml:space="preserve"> – Chair</w:t>
      </w:r>
      <w:r w:rsidR="00CE3702">
        <w:t xml:space="preserve"> Coleman</w:t>
      </w:r>
      <w:r w:rsidR="006A052F">
        <w:tab/>
      </w:r>
      <w:r>
        <w:tab/>
      </w:r>
      <w:r>
        <w:tab/>
      </w:r>
      <w:r>
        <w:tab/>
      </w:r>
      <w:r>
        <w:tab/>
        <w:t>Action</w:t>
      </w:r>
      <w:r w:rsidR="00F54F68">
        <w:br/>
      </w:r>
    </w:p>
    <w:p w14:paraId="0F1F7E3D" w14:textId="61E6C80D" w:rsidR="007C0F38" w:rsidRDefault="00F54F68" w:rsidP="00ED049F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Minute Approval </w:t>
      </w:r>
      <w:r w:rsidR="00A04E59">
        <w:rPr>
          <w:b/>
        </w:rPr>
        <w:t>–</w:t>
      </w:r>
      <w:r>
        <w:rPr>
          <w:b/>
        </w:rPr>
        <w:t xml:space="preserve"> </w:t>
      </w:r>
      <w:r w:rsidR="00CE3702">
        <w:rPr>
          <w:b/>
        </w:rPr>
        <w:t>7</w:t>
      </w:r>
      <w:r w:rsidR="00FC50DA">
        <w:rPr>
          <w:b/>
        </w:rPr>
        <w:t>/2</w:t>
      </w:r>
      <w:r w:rsidR="00CE3702">
        <w:rPr>
          <w:b/>
        </w:rPr>
        <w:t>6</w:t>
      </w:r>
      <w:r w:rsidR="00FC50DA">
        <w:rPr>
          <w:b/>
        </w:rPr>
        <w:t>/2</w:t>
      </w:r>
      <w:r w:rsidR="00335BDE">
        <w:rPr>
          <w:b/>
        </w:rPr>
        <w:t>3</w:t>
      </w:r>
      <w:r>
        <w:rPr>
          <w:b/>
        </w:rPr>
        <w:t xml:space="preserve"> </w:t>
      </w:r>
      <w:r w:rsidR="00CE3702">
        <w:t>–</w:t>
      </w:r>
      <w:r w:rsidR="006A0D2A">
        <w:t xml:space="preserve"> Chair</w:t>
      </w:r>
      <w:r w:rsidR="00CE3702">
        <w:t xml:space="preserve"> Coleman</w:t>
      </w:r>
      <w:r w:rsidR="006A0D2A">
        <w:tab/>
      </w:r>
      <w:r w:rsidR="006A0D2A">
        <w:tab/>
        <w:t>Encl/Action</w:t>
      </w:r>
      <w:r w:rsidR="007C0F38">
        <w:br/>
      </w:r>
    </w:p>
    <w:p w14:paraId="463AA7D3" w14:textId="33F106EF" w:rsidR="00E90C52" w:rsidRDefault="0099608C" w:rsidP="002811E3">
      <w:pPr>
        <w:numPr>
          <w:ilvl w:val="0"/>
          <w:numId w:val="2"/>
        </w:numPr>
        <w:tabs>
          <w:tab w:val="left" w:pos="6480"/>
          <w:tab w:val="left" w:pos="7920"/>
        </w:tabs>
      </w:pPr>
      <w:r w:rsidRPr="007E0590">
        <w:rPr>
          <w:b/>
        </w:rPr>
        <w:t>Insurance Reserve Targets</w:t>
      </w:r>
      <w:r w:rsidRPr="007E0590">
        <w:t xml:space="preserve"> – </w:t>
      </w:r>
      <w:r w:rsidR="00335BDE" w:rsidRPr="007E0590">
        <w:t>Tegan Gillund</w:t>
      </w:r>
      <w:r w:rsidR="007E0590">
        <w:tab/>
      </w:r>
      <w:r>
        <w:tab/>
        <w:t>Encl/Information</w:t>
      </w:r>
      <w:r w:rsidRPr="008F0E22">
        <w:br/>
      </w:r>
    </w:p>
    <w:p w14:paraId="5345364C" w14:textId="4AFFBB88" w:rsidR="00521584" w:rsidRPr="008F0E22" w:rsidRDefault="00FC50DA" w:rsidP="00335BDE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January 1</w:t>
      </w:r>
      <w:r w:rsidR="00AC624C">
        <w:rPr>
          <w:b/>
        </w:rPr>
        <w:t xml:space="preserve">, </w:t>
      </w:r>
      <w:r w:rsidR="004F5F9F">
        <w:rPr>
          <w:b/>
        </w:rPr>
        <w:t>2024,</w:t>
      </w:r>
      <w:r>
        <w:rPr>
          <w:b/>
        </w:rPr>
        <w:t xml:space="preserve"> Insurance Pool Renewal</w:t>
      </w:r>
      <w:r w:rsidR="003445CD" w:rsidRPr="00705FA2">
        <w:t xml:space="preserve"> –</w:t>
      </w:r>
      <w:r w:rsidR="00E2060C">
        <w:t xml:space="preserve"> </w:t>
      </w:r>
      <w:r>
        <w:t>Doug Deragisch</w:t>
      </w:r>
      <w:r w:rsidR="003445CD">
        <w:tab/>
      </w:r>
      <w:r w:rsidR="004475E5">
        <w:t>Encl/Action</w:t>
      </w:r>
      <w:r w:rsidR="00DE743B">
        <w:br/>
      </w:r>
      <w:r w:rsidR="00BC2F89" w:rsidRPr="00335BDE">
        <w:rPr>
          <w:b/>
        </w:rPr>
        <w:tab/>
      </w:r>
    </w:p>
    <w:p w14:paraId="2140E9FD" w14:textId="77777777" w:rsidR="00DE7399" w:rsidRPr="00BC2F89" w:rsidRDefault="00DE7399" w:rsidP="00031A85">
      <w:pPr>
        <w:numPr>
          <w:ilvl w:val="0"/>
          <w:numId w:val="2"/>
        </w:numPr>
      </w:pPr>
      <w:r w:rsidRPr="00031A85">
        <w:rPr>
          <w:b/>
        </w:rPr>
        <w:t>Other/Adjournment</w:t>
      </w:r>
      <w:r>
        <w:t xml:space="preserve"> - All</w:t>
      </w:r>
    </w:p>
    <w:p w14:paraId="525D435C" w14:textId="77777777" w:rsidR="00BC2F89" w:rsidRPr="00BC2F89" w:rsidRDefault="00BC2F89" w:rsidP="00BC2F89">
      <w:pPr>
        <w:jc w:val="center"/>
        <w:rPr>
          <w:color w:val="000000"/>
          <w:spacing w:val="10"/>
        </w:rPr>
      </w:pPr>
    </w:p>
    <w:p w14:paraId="5EEDFFF4" w14:textId="77777777" w:rsidR="002E74B3" w:rsidRPr="00BC2F89" w:rsidRDefault="002E74B3" w:rsidP="002E74B3"/>
    <w:sectPr w:rsidR="002E74B3" w:rsidRPr="00BC2F89" w:rsidSect="005B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1FD1" w14:textId="77777777" w:rsidR="00AC7CE3" w:rsidRDefault="00AC7CE3">
      <w:r>
        <w:separator/>
      </w:r>
    </w:p>
  </w:endnote>
  <w:endnote w:type="continuationSeparator" w:id="0">
    <w:p w14:paraId="41A01A9D" w14:textId="77777777" w:rsidR="00AC7CE3" w:rsidRDefault="00A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B7F" w14:textId="77777777" w:rsidR="000515E2" w:rsidRDefault="0005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6287" w14:textId="77777777" w:rsidR="000515E2" w:rsidRDefault="0005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430" w14:textId="77777777" w:rsidR="000515E2" w:rsidRDefault="0005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242E" w14:textId="77777777" w:rsidR="00AC7CE3" w:rsidRDefault="00AC7CE3">
      <w:r>
        <w:separator/>
      </w:r>
    </w:p>
  </w:footnote>
  <w:footnote w:type="continuationSeparator" w:id="0">
    <w:p w14:paraId="00384666" w14:textId="77777777" w:rsidR="00AC7CE3" w:rsidRDefault="00A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C90" w14:textId="77777777" w:rsidR="000515E2" w:rsidRDefault="0005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C1B8" w14:textId="77777777" w:rsidR="000515E2" w:rsidRDefault="0005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6F1" w14:textId="700393DF" w:rsidR="00876E49" w:rsidRDefault="0029493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27FAEC" wp14:editId="53D22FA3">
          <wp:simplePos x="0" y="0"/>
          <wp:positionH relativeFrom="page">
            <wp:posOffset>198</wp:posOffset>
          </wp:positionH>
          <wp:positionV relativeFrom="page">
            <wp:posOffset>60960</wp:posOffset>
          </wp:positionV>
          <wp:extent cx="7772400" cy="9976104"/>
          <wp:effectExtent l="0" t="0" r="0" b="6350"/>
          <wp:wrapNone/>
          <wp:docPr id="6" name="Picture 6" descr="H:\Brand and Logo NEW\Letterhead\Letterhead images for templates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92"/>
    <w:multiLevelType w:val="hybridMultilevel"/>
    <w:tmpl w:val="8F2AC462"/>
    <w:lvl w:ilvl="0" w:tplc="B314A2B6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94851AE"/>
    <w:multiLevelType w:val="hybridMultilevel"/>
    <w:tmpl w:val="B8FE84A6"/>
    <w:lvl w:ilvl="0" w:tplc="F4E6B4C0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04F8F"/>
    <w:multiLevelType w:val="hybridMultilevel"/>
    <w:tmpl w:val="673A7520"/>
    <w:lvl w:ilvl="0" w:tplc="D6D075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710997"/>
    <w:multiLevelType w:val="hybridMultilevel"/>
    <w:tmpl w:val="D6E25E06"/>
    <w:lvl w:ilvl="0" w:tplc="1BEEB9B4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1EF4"/>
    <w:multiLevelType w:val="hybridMultilevel"/>
    <w:tmpl w:val="17906BFC"/>
    <w:lvl w:ilvl="0" w:tplc="D86E9F8A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2361A2C"/>
    <w:multiLevelType w:val="hybridMultilevel"/>
    <w:tmpl w:val="49440910"/>
    <w:lvl w:ilvl="0" w:tplc="62885F10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7E41DC3"/>
    <w:multiLevelType w:val="hybridMultilevel"/>
    <w:tmpl w:val="5012576E"/>
    <w:lvl w:ilvl="0" w:tplc="EDB6ECD6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01643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90211">
    <w:abstractNumId w:val="2"/>
  </w:num>
  <w:num w:numId="3" w16cid:durableId="1060060924">
    <w:abstractNumId w:val="0"/>
  </w:num>
  <w:num w:numId="4" w16cid:durableId="307563751">
    <w:abstractNumId w:val="6"/>
  </w:num>
  <w:num w:numId="5" w16cid:durableId="762648049">
    <w:abstractNumId w:val="3"/>
  </w:num>
  <w:num w:numId="6" w16cid:durableId="1806192113">
    <w:abstractNumId w:val="7"/>
  </w:num>
  <w:num w:numId="7" w16cid:durableId="1850169107">
    <w:abstractNumId w:val="1"/>
  </w:num>
  <w:num w:numId="8" w16cid:durableId="135568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3"/>
    <w:rsid w:val="0000052D"/>
    <w:rsid w:val="00001C6F"/>
    <w:rsid w:val="00001EA3"/>
    <w:rsid w:val="00001FA8"/>
    <w:rsid w:val="00002C0A"/>
    <w:rsid w:val="0000396B"/>
    <w:rsid w:val="00003B80"/>
    <w:rsid w:val="00003F52"/>
    <w:rsid w:val="000041D8"/>
    <w:rsid w:val="000046E4"/>
    <w:rsid w:val="00004A62"/>
    <w:rsid w:val="0000503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5CCE"/>
    <w:rsid w:val="00016748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26AF1"/>
    <w:rsid w:val="0002735C"/>
    <w:rsid w:val="00030023"/>
    <w:rsid w:val="00030D53"/>
    <w:rsid w:val="00031A85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5E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1DCE"/>
    <w:rsid w:val="000D2A6F"/>
    <w:rsid w:val="000D3E98"/>
    <w:rsid w:val="000D5283"/>
    <w:rsid w:val="000D5636"/>
    <w:rsid w:val="000D5C3A"/>
    <w:rsid w:val="000D77DB"/>
    <w:rsid w:val="000D7B10"/>
    <w:rsid w:val="000D7E2F"/>
    <w:rsid w:val="000E015E"/>
    <w:rsid w:val="000E05E9"/>
    <w:rsid w:val="000E131B"/>
    <w:rsid w:val="000E1459"/>
    <w:rsid w:val="000E2362"/>
    <w:rsid w:val="000E2ED2"/>
    <w:rsid w:val="000E31E3"/>
    <w:rsid w:val="000E60DF"/>
    <w:rsid w:val="000E66BD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173F5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1AB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37C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358D"/>
    <w:rsid w:val="001A454D"/>
    <w:rsid w:val="001A4904"/>
    <w:rsid w:val="001A5EDB"/>
    <w:rsid w:val="001A5FAE"/>
    <w:rsid w:val="001A777E"/>
    <w:rsid w:val="001B012F"/>
    <w:rsid w:val="001B12EC"/>
    <w:rsid w:val="001B3459"/>
    <w:rsid w:val="001B3A08"/>
    <w:rsid w:val="001C073C"/>
    <w:rsid w:val="001C19E9"/>
    <w:rsid w:val="001C2F5C"/>
    <w:rsid w:val="001C38CA"/>
    <w:rsid w:val="001C5648"/>
    <w:rsid w:val="001C617E"/>
    <w:rsid w:val="001C67C1"/>
    <w:rsid w:val="001C77E9"/>
    <w:rsid w:val="001C7B06"/>
    <w:rsid w:val="001D0877"/>
    <w:rsid w:val="001D09C0"/>
    <w:rsid w:val="001D161A"/>
    <w:rsid w:val="001D25CB"/>
    <w:rsid w:val="001D393F"/>
    <w:rsid w:val="001D4B2E"/>
    <w:rsid w:val="001D636A"/>
    <w:rsid w:val="001E1CC3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A99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09C"/>
    <w:rsid w:val="002367F7"/>
    <w:rsid w:val="00236B94"/>
    <w:rsid w:val="00237E1B"/>
    <w:rsid w:val="00240836"/>
    <w:rsid w:val="00242974"/>
    <w:rsid w:val="0024343D"/>
    <w:rsid w:val="0024548D"/>
    <w:rsid w:val="00245F90"/>
    <w:rsid w:val="0024640C"/>
    <w:rsid w:val="00246D8B"/>
    <w:rsid w:val="002479FF"/>
    <w:rsid w:val="00247A6C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AED"/>
    <w:rsid w:val="00264CF8"/>
    <w:rsid w:val="00265305"/>
    <w:rsid w:val="002656B6"/>
    <w:rsid w:val="002676AD"/>
    <w:rsid w:val="002679EB"/>
    <w:rsid w:val="002708C4"/>
    <w:rsid w:val="0027110F"/>
    <w:rsid w:val="0027339C"/>
    <w:rsid w:val="00274DD7"/>
    <w:rsid w:val="00277A2A"/>
    <w:rsid w:val="00277AF4"/>
    <w:rsid w:val="00281129"/>
    <w:rsid w:val="0028115B"/>
    <w:rsid w:val="002811E3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3F25"/>
    <w:rsid w:val="00294902"/>
    <w:rsid w:val="00294938"/>
    <w:rsid w:val="00294B44"/>
    <w:rsid w:val="002955FC"/>
    <w:rsid w:val="002968C9"/>
    <w:rsid w:val="00297E34"/>
    <w:rsid w:val="002A0163"/>
    <w:rsid w:val="002A0C8D"/>
    <w:rsid w:val="002A156E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103E"/>
    <w:rsid w:val="002C25ED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0695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48A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1790D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35BDE"/>
    <w:rsid w:val="00340D99"/>
    <w:rsid w:val="00341408"/>
    <w:rsid w:val="00341C64"/>
    <w:rsid w:val="00343002"/>
    <w:rsid w:val="003434C9"/>
    <w:rsid w:val="003442E3"/>
    <w:rsid w:val="003445CD"/>
    <w:rsid w:val="00344C35"/>
    <w:rsid w:val="00344CD9"/>
    <w:rsid w:val="00345559"/>
    <w:rsid w:val="00346BD1"/>
    <w:rsid w:val="00346DF5"/>
    <w:rsid w:val="0035070B"/>
    <w:rsid w:val="00350C8B"/>
    <w:rsid w:val="003514E7"/>
    <w:rsid w:val="003533A9"/>
    <w:rsid w:val="00354344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7F31"/>
    <w:rsid w:val="00391DC4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6ADD"/>
    <w:rsid w:val="003B0323"/>
    <w:rsid w:val="003B1323"/>
    <w:rsid w:val="003B1A5A"/>
    <w:rsid w:val="003B2EDA"/>
    <w:rsid w:val="003B4ECE"/>
    <w:rsid w:val="003B5663"/>
    <w:rsid w:val="003B6476"/>
    <w:rsid w:val="003B64C1"/>
    <w:rsid w:val="003B6753"/>
    <w:rsid w:val="003B6CB7"/>
    <w:rsid w:val="003C062D"/>
    <w:rsid w:val="003C205B"/>
    <w:rsid w:val="003C2929"/>
    <w:rsid w:val="003C34E8"/>
    <w:rsid w:val="003C623E"/>
    <w:rsid w:val="003D3092"/>
    <w:rsid w:val="003D4218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0153"/>
    <w:rsid w:val="00421604"/>
    <w:rsid w:val="004221A7"/>
    <w:rsid w:val="004241AC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4EF"/>
    <w:rsid w:val="0044221E"/>
    <w:rsid w:val="004432E8"/>
    <w:rsid w:val="004435AA"/>
    <w:rsid w:val="004475E5"/>
    <w:rsid w:val="0044778A"/>
    <w:rsid w:val="00447AA8"/>
    <w:rsid w:val="00447CE5"/>
    <w:rsid w:val="00450AF0"/>
    <w:rsid w:val="00452BB0"/>
    <w:rsid w:val="00453E54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21CB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1393"/>
    <w:rsid w:val="00491762"/>
    <w:rsid w:val="00495DBE"/>
    <w:rsid w:val="00496822"/>
    <w:rsid w:val="004A0B3B"/>
    <w:rsid w:val="004A2FBA"/>
    <w:rsid w:val="004A349B"/>
    <w:rsid w:val="004A42E0"/>
    <w:rsid w:val="004A4517"/>
    <w:rsid w:val="004A4BBA"/>
    <w:rsid w:val="004A66A5"/>
    <w:rsid w:val="004A67F0"/>
    <w:rsid w:val="004A7E3C"/>
    <w:rsid w:val="004B1BC0"/>
    <w:rsid w:val="004B41BB"/>
    <w:rsid w:val="004C0857"/>
    <w:rsid w:val="004C0982"/>
    <w:rsid w:val="004C0D7A"/>
    <w:rsid w:val="004C3582"/>
    <w:rsid w:val="004C39D3"/>
    <w:rsid w:val="004C4214"/>
    <w:rsid w:val="004C74B9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5F9F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5C20"/>
    <w:rsid w:val="005165AA"/>
    <w:rsid w:val="00516BFE"/>
    <w:rsid w:val="00516ECB"/>
    <w:rsid w:val="00521584"/>
    <w:rsid w:val="005216F4"/>
    <w:rsid w:val="005216F6"/>
    <w:rsid w:val="00521716"/>
    <w:rsid w:val="00522DAC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935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189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6EFC"/>
    <w:rsid w:val="00590AD1"/>
    <w:rsid w:val="00590D14"/>
    <w:rsid w:val="005916D6"/>
    <w:rsid w:val="0059330E"/>
    <w:rsid w:val="00594488"/>
    <w:rsid w:val="00594B17"/>
    <w:rsid w:val="005956C7"/>
    <w:rsid w:val="00596F29"/>
    <w:rsid w:val="005A2D91"/>
    <w:rsid w:val="005A3A46"/>
    <w:rsid w:val="005A4345"/>
    <w:rsid w:val="005A5091"/>
    <w:rsid w:val="005A5489"/>
    <w:rsid w:val="005A775B"/>
    <w:rsid w:val="005B1119"/>
    <w:rsid w:val="005B12C2"/>
    <w:rsid w:val="005B23E2"/>
    <w:rsid w:val="005B3237"/>
    <w:rsid w:val="005B473C"/>
    <w:rsid w:val="005B525B"/>
    <w:rsid w:val="005B5584"/>
    <w:rsid w:val="005B6097"/>
    <w:rsid w:val="005B6443"/>
    <w:rsid w:val="005B6C6C"/>
    <w:rsid w:val="005B7217"/>
    <w:rsid w:val="005B730D"/>
    <w:rsid w:val="005B77EB"/>
    <w:rsid w:val="005B7F7D"/>
    <w:rsid w:val="005C0F69"/>
    <w:rsid w:val="005C106E"/>
    <w:rsid w:val="005C174A"/>
    <w:rsid w:val="005C27E0"/>
    <w:rsid w:val="005C29DA"/>
    <w:rsid w:val="005C5038"/>
    <w:rsid w:val="005C5333"/>
    <w:rsid w:val="005D0057"/>
    <w:rsid w:val="005D087A"/>
    <w:rsid w:val="005D4B9A"/>
    <w:rsid w:val="005D57C4"/>
    <w:rsid w:val="005D6752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CD2"/>
    <w:rsid w:val="00672E4A"/>
    <w:rsid w:val="006735B1"/>
    <w:rsid w:val="00674199"/>
    <w:rsid w:val="0067482B"/>
    <w:rsid w:val="006749CD"/>
    <w:rsid w:val="00676443"/>
    <w:rsid w:val="00676511"/>
    <w:rsid w:val="00677463"/>
    <w:rsid w:val="0068007E"/>
    <w:rsid w:val="00680492"/>
    <w:rsid w:val="00682597"/>
    <w:rsid w:val="006827F1"/>
    <w:rsid w:val="00686B73"/>
    <w:rsid w:val="006870D6"/>
    <w:rsid w:val="0069156B"/>
    <w:rsid w:val="006927E2"/>
    <w:rsid w:val="00694166"/>
    <w:rsid w:val="00694EB5"/>
    <w:rsid w:val="00694FA7"/>
    <w:rsid w:val="00695133"/>
    <w:rsid w:val="00697047"/>
    <w:rsid w:val="00697498"/>
    <w:rsid w:val="006A052F"/>
    <w:rsid w:val="006A0D2A"/>
    <w:rsid w:val="006A11EB"/>
    <w:rsid w:val="006A13C3"/>
    <w:rsid w:val="006A33A6"/>
    <w:rsid w:val="006A3A38"/>
    <w:rsid w:val="006A528A"/>
    <w:rsid w:val="006A7116"/>
    <w:rsid w:val="006B26D3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C76A5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19C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5FA2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0BCF"/>
    <w:rsid w:val="007611E9"/>
    <w:rsid w:val="00761F92"/>
    <w:rsid w:val="00762B2C"/>
    <w:rsid w:val="007649C0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0F38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590"/>
    <w:rsid w:val="007E0C14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7F7496"/>
    <w:rsid w:val="0080027B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59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591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1D7A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20AD"/>
    <w:rsid w:val="00885168"/>
    <w:rsid w:val="008863BD"/>
    <w:rsid w:val="008866BF"/>
    <w:rsid w:val="00887669"/>
    <w:rsid w:val="00890553"/>
    <w:rsid w:val="00892268"/>
    <w:rsid w:val="0089331B"/>
    <w:rsid w:val="00894349"/>
    <w:rsid w:val="008963CB"/>
    <w:rsid w:val="00896E0D"/>
    <w:rsid w:val="008973C8"/>
    <w:rsid w:val="00897484"/>
    <w:rsid w:val="008978B3"/>
    <w:rsid w:val="00897E72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5F40"/>
    <w:rsid w:val="008B7F89"/>
    <w:rsid w:val="008C0275"/>
    <w:rsid w:val="008C0D3A"/>
    <w:rsid w:val="008C30DF"/>
    <w:rsid w:val="008C3359"/>
    <w:rsid w:val="008C3D86"/>
    <w:rsid w:val="008C6AD2"/>
    <w:rsid w:val="008C75DA"/>
    <w:rsid w:val="008D1D94"/>
    <w:rsid w:val="008D3E29"/>
    <w:rsid w:val="008D5094"/>
    <w:rsid w:val="008E1485"/>
    <w:rsid w:val="008E2886"/>
    <w:rsid w:val="008E3163"/>
    <w:rsid w:val="008E5DCA"/>
    <w:rsid w:val="008F0468"/>
    <w:rsid w:val="008F0E22"/>
    <w:rsid w:val="008F1D66"/>
    <w:rsid w:val="008F1FC1"/>
    <w:rsid w:val="008F2FE9"/>
    <w:rsid w:val="008F3205"/>
    <w:rsid w:val="008F42F1"/>
    <w:rsid w:val="008F42F5"/>
    <w:rsid w:val="008F4F99"/>
    <w:rsid w:val="008F5FA1"/>
    <w:rsid w:val="008F672A"/>
    <w:rsid w:val="008F7302"/>
    <w:rsid w:val="009000CB"/>
    <w:rsid w:val="00902225"/>
    <w:rsid w:val="009022FD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DFB"/>
    <w:rsid w:val="00922E29"/>
    <w:rsid w:val="00924461"/>
    <w:rsid w:val="009247B3"/>
    <w:rsid w:val="00925710"/>
    <w:rsid w:val="009261B8"/>
    <w:rsid w:val="0092644B"/>
    <w:rsid w:val="00930AE6"/>
    <w:rsid w:val="00934E2D"/>
    <w:rsid w:val="00937B57"/>
    <w:rsid w:val="009403BC"/>
    <w:rsid w:val="00940ECE"/>
    <w:rsid w:val="00941BC2"/>
    <w:rsid w:val="00941D92"/>
    <w:rsid w:val="00941E8E"/>
    <w:rsid w:val="009422FB"/>
    <w:rsid w:val="009426A6"/>
    <w:rsid w:val="00942709"/>
    <w:rsid w:val="00944C18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21C2"/>
    <w:rsid w:val="00963147"/>
    <w:rsid w:val="00963710"/>
    <w:rsid w:val="00963B4E"/>
    <w:rsid w:val="00966B78"/>
    <w:rsid w:val="009672EF"/>
    <w:rsid w:val="009703F2"/>
    <w:rsid w:val="00970B2D"/>
    <w:rsid w:val="00970B5E"/>
    <w:rsid w:val="00970C29"/>
    <w:rsid w:val="00972E40"/>
    <w:rsid w:val="009749E4"/>
    <w:rsid w:val="00974C4C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1700"/>
    <w:rsid w:val="00992478"/>
    <w:rsid w:val="00993188"/>
    <w:rsid w:val="00993A53"/>
    <w:rsid w:val="009942BB"/>
    <w:rsid w:val="009949A3"/>
    <w:rsid w:val="00994F00"/>
    <w:rsid w:val="00995C77"/>
    <w:rsid w:val="00995D0F"/>
    <w:rsid w:val="0099608C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0ED"/>
    <w:rsid w:val="009C1837"/>
    <w:rsid w:val="009C2131"/>
    <w:rsid w:val="009C3579"/>
    <w:rsid w:val="009C4BBB"/>
    <w:rsid w:val="009C6492"/>
    <w:rsid w:val="009C66D4"/>
    <w:rsid w:val="009C6801"/>
    <w:rsid w:val="009D07A2"/>
    <w:rsid w:val="009D0D6F"/>
    <w:rsid w:val="009D3875"/>
    <w:rsid w:val="009D3BE3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02D4"/>
    <w:rsid w:val="00A01775"/>
    <w:rsid w:val="00A0332C"/>
    <w:rsid w:val="00A04E59"/>
    <w:rsid w:val="00A055C7"/>
    <w:rsid w:val="00A059D0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03D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0F36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24C"/>
    <w:rsid w:val="00AC691C"/>
    <w:rsid w:val="00AC7279"/>
    <w:rsid w:val="00AC7CE3"/>
    <w:rsid w:val="00AD062E"/>
    <w:rsid w:val="00AD194E"/>
    <w:rsid w:val="00AD1FCC"/>
    <w:rsid w:val="00AD2A86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0874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36E4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39BB"/>
    <w:rsid w:val="00B5404C"/>
    <w:rsid w:val="00B55A99"/>
    <w:rsid w:val="00B57062"/>
    <w:rsid w:val="00B60121"/>
    <w:rsid w:val="00B60FD4"/>
    <w:rsid w:val="00B61490"/>
    <w:rsid w:val="00B61FAD"/>
    <w:rsid w:val="00B62CC9"/>
    <w:rsid w:val="00B62F61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4B49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31FC"/>
    <w:rsid w:val="00B8546D"/>
    <w:rsid w:val="00B86E66"/>
    <w:rsid w:val="00B87541"/>
    <w:rsid w:val="00B87F72"/>
    <w:rsid w:val="00B91ABF"/>
    <w:rsid w:val="00B96768"/>
    <w:rsid w:val="00B96B60"/>
    <w:rsid w:val="00B97DD7"/>
    <w:rsid w:val="00BA0B0E"/>
    <w:rsid w:val="00BA0EBE"/>
    <w:rsid w:val="00BA1FDF"/>
    <w:rsid w:val="00BA315D"/>
    <w:rsid w:val="00BA4019"/>
    <w:rsid w:val="00BA765A"/>
    <w:rsid w:val="00BB0419"/>
    <w:rsid w:val="00BB5B05"/>
    <w:rsid w:val="00BB5D7D"/>
    <w:rsid w:val="00BB734D"/>
    <w:rsid w:val="00BB74AC"/>
    <w:rsid w:val="00BC254E"/>
    <w:rsid w:val="00BC2F89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2DD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03F1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1B8A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97019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203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3702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078FC"/>
    <w:rsid w:val="00D10F48"/>
    <w:rsid w:val="00D11993"/>
    <w:rsid w:val="00D11B2F"/>
    <w:rsid w:val="00D13DA4"/>
    <w:rsid w:val="00D15E71"/>
    <w:rsid w:val="00D16A55"/>
    <w:rsid w:val="00D17803"/>
    <w:rsid w:val="00D2223F"/>
    <w:rsid w:val="00D22D26"/>
    <w:rsid w:val="00D22ED4"/>
    <w:rsid w:val="00D23B9A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6AA9"/>
    <w:rsid w:val="00D57728"/>
    <w:rsid w:val="00D57C44"/>
    <w:rsid w:val="00D61584"/>
    <w:rsid w:val="00D6548F"/>
    <w:rsid w:val="00D658CE"/>
    <w:rsid w:val="00D6622D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77A26"/>
    <w:rsid w:val="00D820CF"/>
    <w:rsid w:val="00D8707E"/>
    <w:rsid w:val="00D912D7"/>
    <w:rsid w:val="00D92B59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E7399"/>
    <w:rsid w:val="00DE743B"/>
    <w:rsid w:val="00DE7965"/>
    <w:rsid w:val="00DF395C"/>
    <w:rsid w:val="00DF3A73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60C"/>
    <w:rsid w:val="00E20B2E"/>
    <w:rsid w:val="00E245F3"/>
    <w:rsid w:val="00E24E3D"/>
    <w:rsid w:val="00E24EBB"/>
    <w:rsid w:val="00E27147"/>
    <w:rsid w:val="00E3279C"/>
    <w:rsid w:val="00E3280C"/>
    <w:rsid w:val="00E348D0"/>
    <w:rsid w:val="00E35160"/>
    <w:rsid w:val="00E36F35"/>
    <w:rsid w:val="00E40611"/>
    <w:rsid w:val="00E412B3"/>
    <w:rsid w:val="00E418FF"/>
    <w:rsid w:val="00E41F9F"/>
    <w:rsid w:val="00E46A46"/>
    <w:rsid w:val="00E4796B"/>
    <w:rsid w:val="00E50C9E"/>
    <w:rsid w:val="00E532B5"/>
    <w:rsid w:val="00E538F3"/>
    <w:rsid w:val="00E565B3"/>
    <w:rsid w:val="00E56DD8"/>
    <w:rsid w:val="00E5776D"/>
    <w:rsid w:val="00E61694"/>
    <w:rsid w:val="00E6226E"/>
    <w:rsid w:val="00E62FD0"/>
    <w:rsid w:val="00E648FC"/>
    <w:rsid w:val="00E673D8"/>
    <w:rsid w:val="00E67B76"/>
    <w:rsid w:val="00E67BED"/>
    <w:rsid w:val="00E72CED"/>
    <w:rsid w:val="00E73952"/>
    <w:rsid w:val="00E74211"/>
    <w:rsid w:val="00E74ACD"/>
    <w:rsid w:val="00E7668D"/>
    <w:rsid w:val="00E76CB7"/>
    <w:rsid w:val="00E81CA0"/>
    <w:rsid w:val="00E81EE2"/>
    <w:rsid w:val="00E82479"/>
    <w:rsid w:val="00E90C52"/>
    <w:rsid w:val="00E910C6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049F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284D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A2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25C7C"/>
    <w:rsid w:val="00F30197"/>
    <w:rsid w:val="00F33548"/>
    <w:rsid w:val="00F342D5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31B"/>
    <w:rsid w:val="00F5482C"/>
    <w:rsid w:val="00F54F68"/>
    <w:rsid w:val="00F55150"/>
    <w:rsid w:val="00F5532E"/>
    <w:rsid w:val="00F5693D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34D3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6D03"/>
    <w:rsid w:val="00FA7240"/>
    <w:rsid w:val="00FA7921"/>
    <w:rsid w:val="00FB0C1E"/>
    <w:rsid w:val="00FB0DCD"/>
    <w:rsid w:val="00FB0F59"/>
    <w:rsid w:val="00FB26F0"/>
    <w:rsid w:val="00FB4DB6"/>
    <w:rsid w:val="00FB57D3"/>
    <w:rsid w:val="00FB5E0F"/>
    <w:rsid w:val="00FB754B"/>
    <w:rsid w:val="00FB7B3D"/>
    <w:rsid w:val="00FC01BF"/>
    <w:rsid w:val="00FC0616"/>
    <w:rsid w:val="00FC0FC1"/>
    <w:rsid w:val="00FC1BD9"/>
    <w:rsid w:val="00FC3805"/>
    <w:rsid w:val="00FC3BFC"/>
    <w:rsid w:val="00FC3DA8"/>
    <w:rsid w:val="00FC50DA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  <w14:docId w14:val="0E39989F"/>
  <w15:chartTrackingRefBased/>
  <w15:docId w15:val="{D9C13173-157A-4AB7-A925-6B4C6DA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paragraph" w:styleId="Heading2">
    <w:name w:val="heading 2"/>
    <w:basedOn w:val="Normal"/>
    <w:next w:val="Normal"/>
    <w:link w:val="Heading2Char"/>
    <w:uiPriority w:val="9"/>
    <w:qFormat/>
    <w:rsid w:val="00BC2F89"/>
    <w:pPr>
      <w:keepNext/>
      <w:pBdr>
        <w:top w:val="single" w:sz="18" w:space="1" w:color="auto"/>
        <w:left w:val="double" w:sz="12" w:space="1" w:color="auto"/>
        <w:bottom w:val="single" w:sz="18" w:space="1" w:color="auto"/>
        <w:right w:val="double" w:sz="12" w:space="1" w:color="auto"/>
      </w:pBdr>
      <w:shd w:val="pct5" w:color="auto" w:fill="FFFFFF"/>
      <w:ind w:left="180" w:right="234"/>
      <w:jc w:val="center"/>
      <w:outlineLvl w:val="1"/>
    </w:pPr>
    <w:rPr>
      <w:rFonts w:ascii="Comic Sans MS" w:hAnsi="Comic Sans MS" w:cs="Times New Roman"/>
      <w:b/>
      <w:color w:val="000000"/>
      <w:spacing w:val="2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2F89"/>
    <w:pPr>
      <w:keepNext/>
      <w:jc w:val="center"/>
      <w:outlineLvl w:val="2"/>
    </w:pPr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2F89"/>
    <w:rPr>
      <w:rFonts w:ascii="Comic Sans MS" w:hAnsi="Comic Sans MS" w:cs="Times New Roman"/>
      <w:b/>
      <w:color w:val="000000"/>
      <w:spacing w:val="20"/>
      <w:sz w:val="48"/>
      <w:szCs w:val="20"/>
      <w:shd w:val="pct5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C2F89"/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C2F89"/>
    <w:pPr>
      <w:ind w:left="720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e.carmody\Downloads\SWWC_Letterhead_One_Page_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BB1-1DB9-4C27-9FB6-CFC2BAE4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SWWC_Letterhead_One_Page_Template_Final</Template>
  <TotalTime>109</TotalTime>
  <Pages>1</Pages>
  <Words>55</Words>
  <Characters>351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404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swsc</dc:creator>
  <cp:keywords/>
  <dc:description/>
  <cp:lastModifiedBy>Bobbie Carmody</cp:lastModifiedBy>
  <cp:revision>9</cp:revision>
  <cp:lastPrinted>2021-06-17T18:26:00Z</cp:lastPrinted>
  <dcterms:created xsi:type="dcterms:W3CDTF">2023-08-07T16:31:00Z</dcterms:created>
  <dcterms:modified xsi:type="dcterms:W3CDTF">2023-08-16T20:03:00Z</dcterms:modified>
</cp:coreProperties>
</file>